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ayoutTable"/>
        <w:tblW w:w="5000" w:type="pct"/>
        <w:tblBorders>
          <w:bottom w:val="single" w:sz="8" w:space="0" w:color="666666" w:themeColor="accent1" w:themeTint="99"/>
        </w:tblBorders>
        <w:tblCellMar>
          <w:bottom w:w="360" w:type="dxa"/>
        </w:tblCellMar>
        <w:tblLook w:val="04A0" w:firstRow="1" w:lastRow="0" w:firstColumn="1" w:lastColumn="0" w:noHBand="0" w:noVBand="1"/>
        <w:tblDescription w:val="Company info"/>
      </w:tblPr>
      <w:tblGrid>
        <w:gridCol w:w="7380"/>
        <w:gridCol w:w="2052"/>
      </w:tblGrid>
      <w:tr w:rsidR="00C3362E" w:rsidRPr="006B0986" w14:paraId="3BB5079F" w14:textId="77777777" w:rsidTr="00022EF9">
        <w:tc>
          <w:tcPr>
            <w:tcW w:w="3912" w:type="pct"/>
            <w:vAlign w:val="bottom"/>
          </w:tcPr>
          <w:bookmarkStart w:id="0" w:name="_GoBack" w:displacedByCustomXml="next"/>
          <w:bookmarkEnd w:id="0" w:displacedByCustomXml="next"/>
          <w:sdt>
            <w:sdtPr>
              <w:rPr>
                <w:rFonts w:ascii="Arial" w:hAnsi="Arial" w:cs="Arial"/>
                <w:sz w:val="40"/>
                <w:szCs w:val="40"/>
              </w:rPr>
              <w:alias w:val="Company Name"/>
              <w:tag w:val=""/>
              <w:id w:val="-886792623"/>
              <w:placeholder>
                <w:docPart w:val="ED46DB24C4F34A34B2A7EE6C34B5791F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124DEB8F" w14:textId="77777777" w:rsidR="009E209A" w:rsidRPr="006B0986" w:rsidRDefault="005A578C">
                <w:pPr>
                  <w:pStyle w:val="Name"/>
                  <w:ind w:left="0" w:right="0"/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rFonts w:ascii="Arial" w:hAnsi="Arial" w:cs="Arial"/>
                    <w:sz w:val="40"/>
                    <w:szCs w:val="40"/>
                  </w:rPr>
                  <w:t>Cenex Fleet Discount</w:t>
                </w:r>
                <w:r w:rsidR="00C3362E" w:rsidRPr="006B0986">
                  <w:rPr>
                    <w:rFonts w:ascii="Arial" w:hAnsi="Arial" w:cs="Arial"/>
                    <w:sz w:val="40"/>
                    <w:szCs w:val="40"/>
                  </w:rPr>
                  <w:t xml:space="preserve"> Program</w:t>
                </w:r>
              </w:p>
            </w:sdtContent>
          </w:sdt>
          <w:sdt>
            <w:sdtPr>
              <w:rPr>
                <w:rFonts w:ascii="Arial" w:hAnsi="Arial" w:cs="Arial"/>
                <w:b/>
                <w:color w:val="auto"/>
              </w:rPr>
              <w:alias w:val="Company Address"/>
              <w:tag w:val=""/>
              <w:id w:val="-835229435"/>
              <w:placeholder>
                <w:docPart w:val="8CB462E6DFAE45CE98A5C8F89813BF04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14:paraId="525290C2" w14:textId="77777777" w:rsidR="009E209A" w:rsidRPr="006B0986" w:rsidRDefault="00FD4F70" w:rsidP="00C3362E">
                <w:pPr>
                  <w:pStyle w:val="NoSpacing"/>
                  <w:ind w:left="0" w:right="0"/>
                  <w:rPr>
                    <w:rFonts w:ascii="Arial" w:hAnsi="Arial" w:cs="Arial"/>
                    <w:color w:val="auto"/>
                  </w:rPr>
                </w:pPr>
                <w:r>
                  <w:rPr>
                    <w:rFonts w:ascii="Arial" w:hAnsi="Arial" w:cs="Arial"/>
                    <w:b/>
                    <w:color w:val="auto"/>
                  </w:rPr>
                  <w:t>Fixed Price and</w:t>
                </w:r>
                <w:r w:rsidRPr="00FD4F70">
                  <w:rPr>
                    <w:rFonts w:ascii="Arial" w:hAnsi="Arial" w:cs="Arial"/>
                    <w:b/>
                    <w:color w:val="auto"/>
                  </w:rPr>
                  <w:t xml:space="preserve"> Price</w:t>
                </w:r>
                <w:r w:rsidR="00C3362E" w:rsidRPr="00FD4F70">
                  <w:rPr>
                    <w:rFonts w:ascii="Arial" w:hAnsi="Arial" w:cs="Arial"/>
                    <w:b/>
                    <w:color w:val="auto"/>
                  </w:rPr>
                  <w:t xml:space="preserve"> Discount </w:t>
                </w:r>
                <w:r w:rsidR="003A545E" w:rsidRPr="00FD4F70">
                  <w:rPr>
                    <w:rFonts w:ascii="Arial" w:hAnsi="Arial" w:cs="Arial"/>
                    <w:b/>
                    <w:color w:val="auto"/>
                  </w:rPr>
                  <w:t>options</w:t>
                </w:r>
              </w:p>
            </w:sdtContent>
          </w:sdt>
        </w:tc>
        <w:tc>
          <w:tcPr>
            <w:tcW w:w="1088" w:type="pct"/>
            <w:vAlign w:val="center"/>
          </w:tcPr>
          <w:p w14:paraId="44884B14" w14:textId="77777777" w:rsidR="009E209A" w:rsidRPr="00022EF9" w:rsidRDefault="00022EF9" w:rsidP="00022EF9">
            <w:pPr>
              <w:pStyle w:val="NoSpacing"/>
              <w:ind w:left="0" w:righ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22EF9">
              <w:rPr>
                <w:rFonts w:ascii="Arial" w:hAnsi="Arial" w:cs="Arial"/>
                <w:color w:val="auto"/>
                <w:sz w:val="16"/>
                <w:szCs w:val="16"/>
              </w:rPr>
              <w:t>Fax Form to 888-643-6987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or email to credit</w:t>
            </w:r>
            <w:r w:rsidR="00D10FC3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carddept@chsinc.com</w:t>
            </w:r>
          </w:p>
        </w:tc>
      </w:tr>
    </w:tbl>
    <w:p w14:paraId="0A46E7BA" w14:textId="79E01076" w:rsidR="005C3EDA" w:rsidRPr="006B0986" w:rsidRDefault="00EF1C91" w:rsidP="00F2676B">
      <w:pPr>
        <w:pStyle w:val="NoSpacing"/>
        <w:rPr>
          <w:rFonts w:ascii="Arial" w:hAnsi="Arial" w:cs="Arial"/>
          <w:b/>
        </w:rPr>
      </w:pPr>
      <w:r w:rsidRPr="006B2B33">
        <w:rPr>
          <w:rFonts w:ascii="Arial" w:hAnsi="Arial" w:cs="Arial"/>
          <w:b/>
          <w:noProof/>
          <w:color w:val="FF0000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0F239E" wp14:editId="19D6199A">
                <wp:simplePos x="0" y="0"/>
                <wp:positionH relativeFrom="leftMargin">
                  <wp:align>right</wp:align>
                </wp:positionH>
                <wp:positionV relativeFrom="margin">
                  <wp:align>top</wp:align>
                </wp:positionV>
                <wp:extent cx="1005840" cy="2407920"/>
                <wp:effectExtent l="0" t="0" r="0" b="0"/>
                <wp:wrapNone/>
                <wp:docPr id="2" name="Text Box 2" descr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407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0C0A0" w14:textId="77777777" w:rsidR="009E209A" w:rsidRPr="00F14755" w:rsidRDefault="00EF1C91">
                            <w:pPr>
                              <w:pStyle w:val="Title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F1475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Statement of </w:t>
                            </w:r>
                            <w:r w:rsidR="003A545E" w:rsidRPr="00F1475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Terms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182880" rIns="22860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F2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ocument title" style="position:absolute;margin-left:28pt;margin-top:0;width:79.2pt;height:189.6pt;z-index:-251657216;visibility:visible;mso-wrap-style:square;mso-width-percent:150;mso-height-percent:0;mso-wrap-distance-left:9pt;mso-wrap-distance-top:0;mso-wrap-distance-right:9pt;mso-wrap-distance-bottom:0;mso-position-horizontal:right;mso-position-horizontal-relative:left-margin-area;mso-position-vertical:top;mso-position-vertical-relative:margin;mso-width-percent:15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" filled="f" stroked="f" strokeweight=".5pt">
                <v:textbox style="layout-flow:vertical;mso-layout-flow-alt:bottom-to-top;mso-fit-shape-to-text:t" inset="0,14.4pt,18pt">
                  <w:txbxContent>
                    <w:p w14:paraId="2410C0A0" w14:textId="77777777" w:rsidR="009E209A" w:rsidRPr="00F14755" w:rsidRDefault="00EF1C91">
                      <w:pPr>
                        <w:pStyle w:val="Title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F14755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Statement of </w:t>
                      </w:r>
                      <w:r w:rsidR="003A545E" w:rsidRPr="00F14755">
                        <w:rPr>
                          <w:rFonts w:ascii="Arial" w:hAnsi="Arial" w:cs="Arial"/>
                          <w:sz w:val="36"/>
                          <w:szCs w:val="36"/>
                        </w:rPr>
                        <w:t>Terms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07070" w:rsidRPr="006B2B33">
        <w:rPr>
          <w:rFonts w:ascii="Arial" w:hAnsi="Arial" w:cs="Arial"/>
          <w:b/>
          <w:color w:val="FF0000"/>
        </w:rPr>
        <w:t xml:space="preserve">1. Please choose contract type and fill out </w:t>
      </w:r>
      <w:r w:rsidR="00B86418" w:rsidRPr="006B2B33">
        <w:rPr>
          <w:rFonts w:ascii="Arial" w:hAnsi="Arial" w:cs="Arial"/>
          <w:b/>
          <w:color w:val="FF0000"/>
        </w:rPr>
        <w:t xml:space="preserve">the </w:t>
      </w:r>
      <w:r w:rsidR="00107070" w:rsidRPr="006B2B33">
        <w:rPr>
          <w:rFonts w:ascii="Arial" w:hAnsi="Arial" w:cs="Arial"/>
          <w:b/>
          <w:color w:val="FF0000"/>
        </w:rPr>
        <w:t>fleet information:</w:t>
      </w:r>
    </w:p>
    <w:p w14:paraId="28726921" w14:textId="77777777" w:rsidR="0053545C" w:rsidRPr="006B0986" w:rsidRDefault="00E71A10" w:rsidP="00F2676B">
      <w:pPr>
        <w:pStyle w:val="NoSpacing"/>
        <w:rPr>
          <w:rFonts w:ascii="Arial" w:hAnsi="Arial" w:cs="Arial"/>
        </w:rPr>
      </w:pPr>
      <w:r w:rsidRPr="006B0986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A0DB13" wp14:editId="4701463D">
                <wp:simplePos x="0" y="0"/>
                <wp:positionH relativeFrom="margin">
                  <wp:posOffset>800100</wp:posOffset>
                </wp:positionH>
                <wp:positionV relativeFrom="paragraph">
                  <wp:posOffset>45085</wp:posOffset>
                </wp:positionV>
                <wp:extent cx="114300" cy="129540"/>
                <wp:effectExtent l="0" t="0" r="19050" b="2286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D4D4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67F14" id="Rectangle 31" o:spid="_x0000_s1026" style="position:absolute;margin-left:63pt;margin-top:3.55pt;width:9pt;height:10.2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" fillcolor="window" strokecolor="#4d4d4d" strokeweight="1pt">
                <w10:wrap anchorx="margin"/>
              </v:rect>
            </w:pict>
          </mc:Fallback>
        </mc:AlternateContent>
      </w:r>
      <w:r w:rsidR="00F2676B" w:rsidRPr="006B0986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05FF0" wp14:editId="1E9D427F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114300" cy="129540"/>
                <wp:effectExtent l="0" t="0" r="1905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E9385" id="Rectangle 22" o:spid="_x0000_s1026" style="position:absolute;margin-left:0;margin-top:3.3pt;width:9pt;height:10.2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" fillcolor="white [3201]" strokecolor="#4d4d4d [3209]" strokeweight="1pt">
                <w10:wrap anchorx="margin"/>
              </v:rect>
            </w:pict>
          </mc:Fallback>
        </mc:AlternateContent>
      </w:r>
      <w:r w:rsidR="00F2676B" w:rsidRPr="006B0986">
        <w:rPr>
          <w:rFonts w:ascii="Arial" w:hAnsi="Arial" w:cs="Arial"/>
        </w:rPr>
        <w:t xml:space="preserve">     New</w:t>
      </w:r>
      <w:r w:rsidRPr="006B0986">
        <w:rPr>
          <w:rFonts w:ascii="Arial" w:hAnsi="Arial" w:cs="Arial"/>
        </w:rPr>
        <w:tab/>
        <w:t xml:space="preserve">   </w:t>
      </w:r>
      <w:r w:rsidR="006B0986">
        <w:rPr>
          <w:rFonts w:ascii="Arial" w:hAnsi="Arial" w:cs="Arial"/>
        </w:rPr>
        <w:t xml:space="preserve">            </w:t>
      </w:r>
      <w:r w:rsidRPr="006B0986">
        <w:rPr>
          <w:rFonts w:ascii="Arial" w:hAnsi="Arial" w:cs="Arial"/>
        </w:rPr>
        <w:t>Update</w:t>
      </w:r>
      <w:r w:rsidRPr="006B0986">
        <w:rPr>
          <w:rFonts w:ascii="Arial" w:hAnsi="Arial" w:cs="Arial"/>
        </w:rPr>
        <w:tab/>
        <w:t xml:space="preserve">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6036"/>
        <w:gridCol w:w="3396"/>
      </w:tblGrid>
      <w:tr w:rsidR="00D03A9E" w:rsidRPr="006B0986" w14:paraId="272F9A96" w14:textId="77777777" w:rsidTr="0053545C">
        <w:trPr>
          <w:trHeight w:val="59"/>
        </w:trPr>
        <w:tc>
          <w:tcPr>
            <w:tcW w:w="5760" w:type="dxa"/>
            <w:tcBorders>
              <w:bottom w:val="single" w:sz="4" w:space="0" w:color="auto"/>
              <w:right w:val="single" w:sz="48" w:space="0" w:color="FFFFFF"/>
            </w:tcBorders>
          </w:tcPr>
          <w:p w14:paraId="4837DF85" w14:textId="77777777" w:rsidR="00D03A9E" w:rsidRPr="006B0986" w:rsidRDefault="00D03A9E" w:rsidP="00D03A9E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8" w:space="0" w:color="FFFFFF"/>
              <w:bottom w:val="single" w:sz="4" w:space="0" w:color="auto"/>
            </w:tcBorders>
          </w:tcPr>
          <w:p w14:paraId="2286C490" w14:textId="77777777" w:rsidR="00D03A9E" w:rsidRPr="006B0986" w:rsidRDefault="00D03A9E" w:rsidP="00D03A9E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03A9E" w:rsidRPr="006B0986" w14:paraId="7DD339E1" w14:textId="77777777" w:rsidTr="0053545C">
        <w:trPr>
          <w:trHeight w:val="59"/>
        </w:trPr>
        <w:tc>
          <w:tcPr>
            <w:tcW w:w="5760" w:type="dxa"/>
            <w:tcBorders>
              <w:top w:val="single" w:sz="4" w:space="0" w:color="auto"/>
              <w:right w:val="single" w:sz="48" w:space="0" w:color="FFFFFF"/>
            </w:tcBorders>
          </w:tcPr>
          <w:p w14:paraId="684A30E6" w14:textId="77777777" w:rsidR="00D03A9E" w:rsidRPr="006B0986" w:rsidRDefault="00D03A9E" w:rsidP="00D03A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B098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Fleet 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8" w:space="0" w:color="FFFFFF"/>
            </w:tcBorders>
          </w:tcPr>
          <w:p w14:paraId="0142E18B" w14:textId="77777777" w:rsidR="00D03A9E" w:rsidRPr="006B0986" w:rsidRDefault="005B52D7" w:rsidP="00D03A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B098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Fleet Contact Name</w:t>
            </w:r>
          </w:p>
        </w:tc>
      </w:tr>
      <w:tr w:rsidR="00D03A9E" w:rsidRPr="006B0986" w14:paraId="78076A89" w14:textId="77777777" w:rsidTr="0053545C">
        <w:trPr>
          <w:trHeight w:val="59"/>
        </w:trPr>
        <w:tc>
          <w:tcPr>
            <w:tcW w:w="5760" w:type="dxa"/>
            <w:tcBorders>
              <w:bottom w:val="single" w:sz="4" w:space="0" w:color="auto"/>
              <w:right w:val="single" w:sz="48" w:space="0" w:color="FFFFFF"/>
            </w:tcBorders>
          </w:tcPr>
          <w:p w14:paraId="2B606946" w14:textId="77777777" w:rsidR="00D03A9E" w:rsidRPr="006B0986" w:rsidRDefault="00D03A9E" w:rsidP="00D03A9E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8" w:space="0" w:color="FFFFFF"/>
              <w:bottom w:val="single" w:sz="4" w:space="0" w:color="auto"/>
            </w:tcBorders>
          </w:tcPr>
          <w:p w14:paraId="2CB35D1A" w14:textId="77777777" w:rsidR="00D03A9E" w:rsidRPr="006B0986" w:rsidRDefault="00D03A9E" w:rsidP="00D03A9E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03A9E" w:rsidRPr="006B0986" w14:paraId="33A16C66" w14:textId="77777777" w:rsidTr="0053545C">
        <w:trPr>
          <w:trHeight w:val="59"/>
        </w:trPr>
        <w:tc>
          <w:tcPr>
            <w:tcW w:w="5760" w:type="dxa"/>
            <w:tcBorders>
              <w:top w:val="single" w:sz="4" w:space="0" w:color="auto"/>
              <w:right w:val="single" w:sz="48" w:space="0" w:color="FFFFFF"/>
            </w:tcBorders>
          </w:tcPr>
          <w:p w14:paraId="4F8EFD88" w14:textId="77777777" w:rsidR="00D03A9E" w:rsidRPr="006B0986" w:rsidRDefault="00D03A9E" w:rsidP="00D03A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B098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Mailing Address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8" w:space="0" w:color="FFFFFF"/>
            </w:tcBorders>
          </w:tcPr>
          <w:p w14:paraId="3BA13CAC" w14:textId="77777777" w:rsidR="00D03A9E" w:rsidRPr="006B0986" w:rsidRDefault="00691FE9" w:rsidP="00D03A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B098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City</w:t>
            </w:r>
          </w:p>
        </w:tc>
      </w:tr>
      <w:tr w:rsidR="00D03A9E" w:rsidRPr="006B0986" w14:paraId="24AA816D" w14:textId="77777777" w:rsidTr="0053545C">
        <w:trPr>
          <w:trHeight w:val="59"/>
        </w:trPr>
        <w:tc>
          <w:tcPr>
            <w:tcW w:w="5760" w:type="dxa"/>
            <w:tcBorders>
              <w:bottom w:val="single" w:sz="4" w:space="0" w:color="auto"/>
              <w:right w:val="single" w:sz="48" w:space="0" w:color="FFFFFF"/>
            </w:tcBorders>
          </w:tcPr>
          <w:p w14:paraId="52C85DB2" w14:textId="77777777" w:rsidR="00D03A9E" w:rsidRPr="006B0986" w:rsidRDefault="00D03A9E" w:rsidP="00D03A9E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8" w:space="0" w:color="FFFFFF"/>
              <w:bottom w:val="single" w:sz="4" w:space="0" w:color="auto"/>
            </w:tcBorders>
          </w:tcPr>
          <w:p w14:paraId="6BBF4AEE" w14:textId="77777777" w:rsidR="00D03A9E" w:rsidRPr="006B0986" w:rsidRDefault="00D03A9E" w:rsidP="00D03A9E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03A9E" w:rsidRPr="006B0986" w14:paraId="33143666" w14:textId="77777777" w:rsidTr="0053545C">
        <w:trPr>
          <w:trHeight w:val="59"/>
        </w:trPr>
        <w:tc>
          <w:tcPr>
            <w:tcW w:w="5760" w:type="dxa"/>
            <w:tcBorders>
              <w:top w:val="single" w:sz="4" w:space="0" w:color="auto"/>
              <w:right w:val="single" w:sz="48" w:space="0" w:color="FFFFFF"/>
            </w:tcBorders>
          </w:tcPr>
          <w:p w14:paraId="3C33FAE7" w14:textId="77777777" w:rsidR="00D03A9E" w:rsidRPr="006B0986" w:rsidRDefault="00691FE9" w:rsidP="00D03A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B098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State   </w:t>
            </w:r>
            <w:r w:rsidR="00D03A9E" w:rsidRPr="006B098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                                                             | </w:t>
            </w:r>
            <w:r w:rsidRPr="006B098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Zip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8" w:space="0" w:color="FFFFFF"/>
            </w:tcBorders>
          </w:tcPr>
          <w:p w14:paraId="312D549F" w14:textId="77777777" w:rsidR="00D03A9E" w:rsidRPr="006B0986" w:rsidRDefault="00691FE9" w:rsidP="00D03A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6B098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Account Number</w:t>
            </w:r>
          </w:p>
        </w:tc>
      </w:tr>
    </w:tbl>
    <w:p w14:paraId="2977AA58" w14:textId="77777777" w:rsidR="005B52D7" w:rsidRPr="006B0986" w:rsidRDefault="005B52D7" w:rsidP="00F2676B">
      <w:pPr>
        <w:pStyle w:val="NoSpacing"/>
        <w:rPr>
          <w:rFonts w:ascii="Arial" w:hAnsi="Arial" w:cs="Arial"/>
        </w:rPr>
      </w:pPr>
    </w:p>
    <w:p w14:paraId="52DFA8C2" w14:textId="23E469A4" w:rsidR="00680BE6" w:rsidRPr="0088469F" w:rsidRDefault="00107070" w:rsidP="00F2676B">
      <w:pPr>
        <w:pStyle w:val="NoSpacing"/>
        <w:rPr>
          <w:rFonts w:ascii="Arial" w:hAnsi="Arial" w:cs="Arial"/>
          <w:b/>
          <w:color w:val="FF0000"/>
        </w:rPr>
      </w:pPr>
      <w:r w:rsidRPr="006B2B33">
        <w:rPr>
          <w:rFonts w:ascii="Arial" w:hAnsi="Arial" w:cs="Arial"/>
          <w:b/>
          <w:color w:val="FF0000"/>
        </w:rPr>
        <w:t xml:space="preserve">2. </w:t>
      </w:r>
      <w:r w:rsidR="009A69F9" w:rsidRPr="006B2B33">
        <w:rPr>
          <w:rFonts w:ascii="Arial" w:hAnsi="Arial" w:cs="Arial"/>
          <w:b/>
          <w:color w:val="FF0000"/>
        </w:rPr>
        <w:t>Please choose discount</w:t>
      </w:r>
      <w:r w:rsidRPr="006B2B33">
        <w:rPr>
          <w:rFonts w:ascii="Arial" w:hAnsi="Arial" w:cs="Arial"/>
          <w:b/>
          <w:color w:val="FF0000"/>
        </w:rPr>
        <w:t xml:space="preserve"> type</w:t>
      </w:r>
      <w:r w:rsidR="008A4804" w:rsidRPr="006B2B33">
        <w:rPr>
          <w:rFonts w:ascii="Arial" w:hAnsi="Arial" w:cs="Arial"/>
          <w:b/>
          <w:color w:val="FF0000"/>
        </w:rPr>
        <w:t xml:space="preserve"> and fill out appropriate section</w:t>
      </w:r>
      <w:r w:rsidR="009A69F9" w:rsidRPr="006B2B33">
        <w:rPr>
          <w:rFonts w:ascii="Arial" w:hAnsi="Arial" w:cs="Arial"/>
          <w:b/>
          <w:color w:val="FF0000"/>
        </w:rPr>
        <w:t>:</w:t>
      </w:r>
    </w:p>
    <w:p w14:paraId="09549097" w14:textId="77777777" w:rsidR="008A4804" w:rsidRPr="006B0986" w:rsidRDefault="009A69F9" w:rsidP="00F2676B">
      <w:pPr>
        <w:pStyle w:val="NoSpacing"/>
        <w:rPr>
          <w:rFonts w:ascii="Arial" w:hAnsi="Arial" w:cs="Arial"/>
        </w:rPr>
      </w:pPr>
      <w:r w:rsidRPr="006B0986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0CC07B" wp14:editId="0E40E6F5">
                <wp:simplePos x="0" y="0"/>
                <wp:positionH relativeFrom="margin">
                  <wp:posOffset>1219200</wp:posOffset>
                </wp:positionH>
                <wp:positionV relativeFrom="paragraph">
                  <wp:posOffset>45720</wp:posOffset>
                </wp:positionV>
                <wp:extent cx="114300" cy="129540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D4D4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5B094" id="Rectangle 3" o:spid="_x0000_s1026" style="position:absolute;margin-left:96pt;margin-top:3.6pt;width:9pt;height:10.2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" fillcolor="window" strokecolor="#4d4d4d" strokeweight="1pt">
                <w10:wrap anchorx="margin"/>
              </v:rect>
            </w:pict>
          </mc:Fallback>
        </mc:AlternateContent>
      </w:r>
      <w:r w:rsidR="00E71A10" w:rsidRPr="006B0986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E9084A" wp14:editId="08EFDD12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114300" cy="129540"/>
                <wp:effectExtent l="0" t="0" r="19050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D4D4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6753C" id="Rectangle 24" o:spid="_x0000_s1026" style="position:absolute;margin-left:0;margin-top:3.55pt;width:9pt;height:10.2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" fillcolor="window" strokecolor="#4d4d4d" strokeweight="1pt">
                <w10:wrap anchorx="margin"/>
              </v:rect>
            </w:pict>
          </mc:Fallback>
        </mc:AlternateContent>
      </w:r>
      <w:r w:rsidR="00E71A10" w:rsidRPr="006B0986">
        <w:rPr>
          <w:rFonts w:ascii="Arial" w:hAnsi="Arial" w:cs="Arial"/>
        </w:rPr>
        <w:t xml:space="preserve">     Fixed Price</w:t>
      </w:r>
      <w:r w:rsidRPr="006B0986">
        <w:rPr>
          <w:rFonts w:ascii="Arial" w:hAnsi="Arial" w:cs="Arial"/>
        </w:rPr>
        <w:t xml:space="preserve">                 </w:t>
      </w:r>
      <w:proofErr w:type="spellStart"/>
      <w:r w:rsidR="00FD4F70" w:rsidRPr="00FD4F70">
        <w:rPr>
          <w:rFonts w:ascii="Arial" w:hAnsi="Arial" w:cs="Arial"/>
          <w:color w:val="auto"/>
        </w:rPr>
        <w:t>Price</w:t>
      </w:r>
      <w:proofErr w:type="spellEnd"/>
      <w:r w:rsidRPr="00FD4F70">
        <w:rPr>
          <w:rFonts w:ascii="Arial" w:hAnsi="Arial" w:cs="Arial"/>
          <w:color w:val="auto"/>
        </w:rPr>
        <w:t xml:space="preserve"> </w:t>
      </w:r>
      <w:r w:rsidRPr="006B0986">
        <w:rPr>
          <w:rFonts w:ascii="Arial" w:hAnsi="Arial" w:cs="Arial"/>
        </w:rPr>
        <w:t xml:space="preserve">Discount    </w:t>
      </w:r>
    </w:p>
    <w:p w14:paraId="65B7B296" w14:textId="63C8685C" w:rsidR="00933822" w:rsidRPr="006B0986" w:rsidRDefault="00933822" w:rsidP="00F2676B">
      <w:pPr>
        <w:pStyle w:val="NoSpacing"/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9432"/>
      </w:tblGrid>
      <w:tr w:rsidR="00933822" w:rsidRPr="006B0986" w14:paraId="00D2001F" w14:textId="77777777" w:rsidTr="00680BE6">
        <w:trPr>
          <w:trHeight w:val="432"/>
        </w:trPr>
        <w:tc>
          <w:tcPr>
            <w:tcW w:w="9432" w:type="dxa"/>
            <w:shd w:val="clear" w:color="auto" w:fill="000000"/>
          </w:tcPr>
          <w:p w14:paraId="534B0A2B" w14:textId="77777777" w:rsidR="00933822" w:rsidRPr="006B0986" w:rsidRDefault="00CC0EE1" w:rsidP="00733EF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Fixed Price</w:t>
            </w:r>
          </w:p>
        </w:tc>
      </w:tr>
    </w:tbl>
    <w:tbl>
      <w:tblPr>
        <w:tblpPr w:leftFromText="180" w:rightFromText="180" w:vertAnchor="text" w:tblpY="1"/>
        <w:tblOverlap w:val="never"/>
        <w:tblW w:w="33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2358"/>
        <w:gridCol w:w="4031"/>
      </w:tblGrid>
      <w:tr w:rsidR="00497370" w:rsidRPr="006B0986" w14:paraId="51471CE5" w14:textId="77777777" w:rsidTr="00497370">
        <w:trPr>
          <w:trHeight w:val="59"/>
        </w:trPr>
        <w:tc>
          <w:tcPr>
            <w:tcW w:w="2358" w:type="dxa"/>
            <w:tcBorders>
              <w:bottom w:val="single" w:sz="4" w:space="0" w:color="auto"/>
              <w:right w:val="single" w:sz="48" w:space="0" w:color="FFFFFF"/>
            </w:tcBorders>
          </w:tcPr>
          <w:p w14:paraId="135B5957" w14:textId="77777777" w:rsidR="00497370" w:rsidRPr="006B0986" w:rsidRDefault="00497370" w:rsidP="00497370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031" w:type="dxa"/>
            <w:tcBorders>
              <w:left w:val="single" w:sz="48" w:space="0" w:color="FFFFFF"/>
              <w:bottom w:val="single" w:sz="4" w:space="0" w:color="auto"/>
            </w:tcBorders>
          </w:tcPr>
          <w:p w14:paraId="327F1B4D" w14:textId="77777777" w:rsidR="00497370" w:rsidRPr="006B0986" w:rsidRDefault="00497370" w:rsidP="00497370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497370" w:rsidRPr="006B0986" w14:paraId="2900A66B" w14:textId="77777777" w:rsidTr="00497370">
        <w:trPr>
          <w:trHeight w:val="59"/>
        </w:trPr>
        <w:tc>
          <w:tcPr>
            <w:tcW w:w="2358" w:type="dxa"/>
            <w:tcBorders>
              <w:top w:val="single" w:sz="4" w:space="0" w:color="auto"/>
              <w:right w:val="single" w:sz="48" w:space="0" w:color="FFFFFF"/>
            </w:tcBorders>
          </w:tcPr>
          <w:p w14:paraId="302C5D10" w14:textId="77777777" w:rsidR="00497370" w:rsidRPr="00680BE6" w:rsidRDefault="00497370" w:rsidP="00497370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680BE6">
              <w:rPr>
                <w:rFonts w:ascii="Arial" w:eastAsia="Times New Roman" w:hAnsi="Arial" w:cs="Arial"/>
                <w:color w:val="auto"/>
              </w:rPr>
              <w:t>*Contract Start Date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8" w:space="0" w:color="FFFFFF"/>
            </w:tcBorders>
          </w:tcPr>
          <w:p w14:paraId="30FB0522" w14:textId="77777777" w:rsidR="00497370" w:rsidRPr="00680BE6" w:rsidRDefault="00497370" w:rsidP="00497370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680BE6">
              <w:rPr>
                <w:rFonts w:ascii="Arial" w:eastAsia="Times New Roman" w:hAnsi="Arial" w:cs="Arial"/>
                <w:color w:val="auto"/>
              </w:rPr>
              <w:t>Contract E</w:t>
            </w:r>
            <w:r w:rsidR="0070339A" w:rsidRPr="00680BE6">
              <w:rPr>
                <w:rFonts w:ascii="Arial" w:eastAsia="Times New Roman" w:hAnsi="Arial" w:cs="Arial"/>
                <w:color w:val="auto"/>
              </w:rPr>
              <w:t>nd Date     /    Contracted Gallons</w:t>
            </w:r>
          </w:p>
        </w:tc>
      </w:tr>
    </w:tbl>
    <w:p w14:paraId="18FD3223" w14:textId="77777777" w:rsidR="00497370" w:rsidRPr="006B0986" w:rsidRDefault="00497370" w:rsidP="00497370">
      <w:pPr>
        <w:pStyle w:val="NoSpacing"/>
        <w:rPr>
          <w:rFonts w:ascii="Arial" w:hAnsi="Arial" w:cs="Arial"/>
          <w:sz w:val="16"/>
          <w:szCs w:val="16"/>
        </w:rPr>
      </w:pPr>
      <w:r w:rsidRPr="006B0986">
        <w:rPr>
          <w:rFonts w:ascii="Arial" w:hAnsi="Arial" w:cs="Arial"/>
          <w:sz w:val="16"/>
          <w:szCs w:val="16"/>
        </w:rPr>
        <w:t>*Enrollment form must be received by CHS prior to contract date.</w:t>
      </w:r>
    </w:p>
    <w:p w14:paraId="44792555" w14:textId="77777777" w:rsidR="00933822" w:rsidRPr="006B0986" w:rsidRDefault="00933822" w:rsidP="00933822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50"/>
        <w:gridCol w:w="2765"/>
      </w:tblGrid>
      <w:tr w:rsidR="000517E5" w:rsidRPr="006B0986" w14:paraId="6552495E" w14:textId="77777777" w:rsidTr="006B2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69A05B1" w14:textId="77777777" w:rsidR="000517E5" w:rsidRPr="00680BE6" w:rsidRDefault="000517E5" w:rsidP="00552CAA">
            <w:pPr>
              <w:pStyle w:val="NoSpacing"/>
              <w:rPr>
                <w:rFonts w:ascii="Arial" w:hAnsi="Arial" w:cs="Arial"/>
                <w:b w:val="0"/>
              </w:rPr>
            </w:pPr>
            <w:r w:rsidRPr="00680BE6">
              <w:rPr>
                <w:rFonts w:ascii="Arial" w:hAnsi="Arial" w:cs="Arial"/>
                <w:b w:val="0"/>
              </w:rPr>
              <w:t>Product Code</w:t>
            </w:r>
          </w:p>
        </w:tc>
        <w:tc>
          <w:tcPr>
            <w:tcW w:w="2765" w:type="dxa"/>
          </w:tcPr>
          <w:p w14:paraId="0DD95303" w14:textId="41B89B78" w:rsidR="000517E5" w:rsidRPr="00680BE6" w:rsidRDefault="000517E5" w:rsidP="00552CA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80BE6">
              <w:rPr>
                <w:rFonts w:ascii="Arial" w:hAnsi="Arial" w:cs="Arial"/>
                <w:b w:val="0"/>
              </w:rPr>
              <w:t>Base</w:t>
            </w:r>
            <w:r w:rsidR="00F14755" w:rsidRPr="00680BE6">
              <w:rPr>
                <w:rFonts w:ascii="Arial" w:hAnsi="Arial" w:cs="Arial"/>
                <w:b w:val="0"/>
              </w:rPr>
              <w:t xml:space="preserve"> price before tax</w:t>
            </w:r>
            <w:r w:rsidRPr="00680BE6">
              <w:rPr>
                <w:rFonts w:ascii="Arial" w:hAnsi="Arial" w:cs="Arial"/>
                <w:b w:val="0"/>
              </w:rPr>
              <w:t xml:space="preserve"> (</w:t>
            </w:r>
            <w:proofErr w:type="spellStart"/>
            <w:r w:rsidRPr="00680BE6">
              <w:rPr>
                <w:rFonts w:ascii="Arial" w:hAnsi="Arial" w:cs="Arial"/>
                <w:b w:val="0"/>
              </w:rPr>
              <w:t>x.xxx</w:t>
            </w:r>
            <w:proofErr w:type="spellEnd"/>
            <w:r w:rsidRPr="00680BE6">
              <w:rPr>
                <w:rFonts w:ascii="Arial" w:hAnsi="Arial" w:cs="Arial"/>
                <w:b w:val="0"/>
              </w:rPr>
              <w:t>)</w:t>
            </w:r>
          </w:p>
        </w:tc>
      </w:tr>
      <w:tr w:rsidR="000517E5" w:rsidRPr="006B0986" w14:paraId="1F337C14" w14:textId="77777777" w:rsidTr="006B2B3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0D58C98" w14:textId="77777777" w:rsidR="000517E5" w:rsidRPr="006B0986" w:rsidRDefault="000517E5" w:rsidP="00552CAA">
            <w:pPr>
              <w:pStyle w:val="NoSpacing"/>
              <w:rPr>
                <w:rFonts w:ascii="Arial" w:hAnsi="Arial" w:cs="Arial"/>
                <w:b w:val="0"/>
              </w:rPr>
            </w:pPr>
            <w:r w:rsidRPr="006B0986">
              <w:rPr>
                <w:rFonts w:ascii="Arial" w:hAnsi="Arial" w:cs="Arial"/>
                <w:b w:val="0"/>
              </w:rPr>
              <w:t>UNL</w:t>
            </w:r>
          </w:p>
        </w:tc>
        <w:tc>
          <w:tcPr>
            <w:tcW w:w="2765" w:type="dxa"/>
          </w:tcPr>
          <w:p w14:paraId="3B7F56D8" w14:textId="77777777" w:rsidR="000517E5" w:rsidRPr="006B0986" w:rsidRDefault="000517E5" w:rsidP="00552C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17E5" w:rsidRPr="006B0986" w14:paraId="5BAD62C1" w14:textId="77777777" w:rsidTr="006B2B3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52BDC6A" w14:textId="77777777" w:rsidR="000517E5" w:rsidRPr="006B0986" w:rsidRDefault="000517E5" w:rsidP="00552CAA">
            <w:pPr>
              <w:pStyle w:val="NoSpacing"/>
              <w:rPr>
                <w:rFonts w:ascii="Arial" w:hAnsi="Arial" w:cs="Arial"/>
                <w:b w:val="0"/>
              </w:rPr>
            </w:pPr>
            <w:r w:rsidRPr="006B0986">
              <w:rPr>
                <w:rFonts w:ascii="Arial" w:hAnsi="Arial" w:cs="Arial"/>
                <w:b w:val="0"/>
              </w:rPr>
              <w:t>Diesel</w:t>
            </w:r>
          </w:p>
        </w:tc>
        <w:tc>
          <w:tcPr>
            <w:tcW w:w="2765" w:type="dxa"/>
          </w:tcPr>
          <w:p w14:paraId="4EB39D7B" w14:textId="77777777" w:rsidR="000517E5" w:rsidRPr="006B0986" w:rsidRDefault="000517E5" w:rsidP="00552C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A569FF0" w14:textId="1A589047" w:rsidR="00107070" w:rsidRPr="006B0986" w:rsidRDefault="00107070" w:rsidP="00F2676B">
      <w:pPr>
        <w:pStyle w:val="NoSpacing"/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2"/>
      </w:tblGrid>
      <w:tr w:rsidR="00107070" w:rsidRPr="006B0986" w14:paraId="2CE245F7" w14:textId="77777777" w:rsidTr="00680BE6">
        <w:trPr>
          <w:trHeight w:val="432"/>
        </w:trPr>
        <w:tc>
          <w:tcPr>
            <w:tcW w:w="9360" w:type="dxa"/>
            <w:shd w:val="clear" w:color="auto" w:fill="000000"/>
          </w:tcPr>
          <w:p w14:paraId="784291DA" w14:textId="77777777" w:rsidR="00107070" w:rsidRPr="006B0986" w:rsidRDefault="00FD4F70" w:rsidP="002D753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FD4F70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Price</w:t>
            </w:r>
            <w:r w:rsidR="00107070" w:rsidRPr="006B0986">
              <w:rPr>
                <w:rFonts w:ascii="Arial" w:eastAsia="Times New Roman" w:hAnsi="Arial" w:cs="Arial"/>
                <w:b/>
                <w:bCs/>
                <w:color w:val="auto"/>
              </w:rPr>
              <w:t xml:space="preserve"> Discount</w:t>
            </w:r>
          </w:p>
        </w:tc>
      </w:tr>
    </w:tbl>
    <w:tbl>
      <w:tblPr>
        <w:tblpPr w:leftFromText="180" w:rightFromText="180" w:vertAnchor="text" w:tblpY="1"/>
        <w:tblOverlap w:val="never"/>
        <w:tblW w:w="33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4031"/>
      </w:tblGrid>
      <w:tr w:rsidR="009E5BC3" w:rsidRPr="006B0986" w14:paraId="72ABFD9A" w14:textId="77777777" w:rsidTr="00CA7B30">
        <w:trPr>
          <w:trHeight w:val="59"/>
        </w:trPr>
        <w:tc>
          <w:tcPr>
            <w:tcW w:w="2358" w:type="dxa"/>
            <w:tcBorders>
              <w:bottom w:val="single" w:sz="4" w:space="0" w:color="auto"/>
              <w:right w:val="single" w:sz="48" w:space="0" w:color="FFFFFF"/>
            </w:tcBorders>
          </w:tcPr>
          <w:p w14:paraId="7FA2F29D" w14:textId="77777777" w:rsidR="009E5BC3" w:rsidRPr="006B0986" w:rsidRDefault="009E5BC3" w:rsidP="00C169B0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032" w:type="dxa"/>
            <w:tcBorders>
              <w:left w:val="single" w:sz="48" w:space="0" w:color="FFFFFF"/>
              <w:bottom w:val="single" w:sz="4" w:space="0" w:color="auto"/>
            </w:tcBorders>
          </w:tcPr>
          <w:p w14:paraId="294261BB" w14:textId="77777777" w:rsidR="009E5BC3" w:rsidRPr="006B0986" w:rsidRDefault="009E5BC3" w:rsidP="00C169B0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9E5BC3" w:rsidRPr="006B0986" w14:paraId="2D39E6DC" w14:textId="77777777" w:rsidTr="00CA7B30">
        <w:trPr>
          <w:trHeight w:val="59"/>
        </w:trPr>
        <w:tc>
          <w:tcPr>
            <w:tcW w:w="2358" w:type="dxa"/>
            <w:tcBorders>
              <w:top w:val="single" w:sz="4" w:space="0" w:color="auto"/>
              <w:right w:val="single" w:sz="48" w:space="0" w:color="FFFFFF"/>
            </w:tcBorders>
          </w:tcPr>
          <w:p w14:paraId="4B2CDF67" w14:textId="77777777" w:rsidR="009E5BC3" w:rsidRPr="00680BE6" w:rsidRDefault="00FE1904" w:rsidP="00C169B0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680BE6">
              <w:rPr>
                <w:rFonts w:ascii="Arial" w:eastAsia="Times New Roman" w:hAnsi="Arial" w:cs="Arial"/>
                <w:color w:val="auto"/>
              </w:rPr>
              <w:t>*</w:t>
            </w:r>
            <w:r w:rsidR="009E5BC3" w:rsidRPr="00680BE6">
              <w:rPr>
                <w:rFonts w:ascii="Arial" w:eastAsia="Times New Roman" w:hAnsi="Arial" w:cs="Arial"/>
                <w:color w:val="auto"/>
              </w:rPr>
              <w:t>Contract Start Date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8" w:space="0" w:color="FFFFFF"/>
            </w:tcBorders>
          </w:tcPr>
          <w:p w14:paraId="13833FF9" w14:textId="77777777" w:rsidR="009E5BC3" w:rsidRPr="00680BE6" w:rsidRDefault="009E5BC3" w:rsidP="00C169B0">
            <w:pPr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  <w:r w:rsidRPr="00680BE6">
              <w:rPr>
                <w:rFonts w:ascii="Arial" w:eastAsia="Times New Roman" w:hAnsi="Arial" w:cs="Arial"/>
                <w:color w:val="auto"/>
              </w:rPr>
              <w:t>Contract End Date</w:t>
            </w:r>
            <w:r w:rsidR="00497370" w:rsidRPr="00680BE6">
              <w:rPr>
                <w:rFonts w:ascii="Arial" w:eastAsia="Times New Roman" w:hAnsi="Arial" w:cs="Arial"/>
                <w:color w:val="auto"/>
              </w:rPr>
              <w:t xml:space="preserve">     </w:t>
            </w:r>
            <w:r w:rsidR="008A7F7B" w:rsidRPr="00680BE6">
              <w:rPr>
                <w:rFonts w:ascii="Arial" w:eastAsia="Times New Roman" w:hAnsi="Arial" w:cs="Arial"/>
                <w:color w:val="auto"/>
              </w:rPr>
              <w:t>/</w:t>
            </w:r>
            <w:r w:rsidR="0070339A" w:rsidRPr="00680BE6">
              <w:rPr>
                <w:rFonts w:ascii="Arial" w:eastAsia="Times New Roman" w:hAnsi="Arial" w:cs="Arial"/>
                <w:color w:val="auto"/>
              </w:rPr>
              <w:t xml:space="preserve">    Contracted Gallons</w:t>
            </w:r>
          </w:p>
        </w:tc>
      </w:tr>
    </w:tbl>
    <w:p w14:paraId="215A50A1" w14:textId="77777777" w:rsidR="00C63808" w:rsidRPr="006B0986" w:rsidRDefault="009E5BC3" w:rsidP="00F2676B">
      <w:pPr>
        <w:pStyle w:val="NoSpacing"/>
        <w:rPr>
          <w:rFonts w:ascii="Arial" w:hAnsi="Arial" w:cs="Arial"/>
          <w:sz w:val="16"/>
          <w:szCs w:val="16"/>
        </w:rPr>
      </w:pPr>
      <w:r w:rsidRPr="006B0986">
        <w:rPr>
          <w:rFonts w:ascii="Arial" w:hAnsi="Arial" w:cs="Arial"/>
          <w:sz w:val="16"/>
          <w:szCs w:val="16"/>
        </w:rPr>
        <w:t>*Enrollment form must be received by CHS prior to contract date.</w:t>
      </w:r>
    </w:p>
    <w:p w14:paraId="20D3E7A3" w14:textId="77777777" w:rsidR="00C63808" w:rsidRPr="006B0986" w:rsidRDefault="00C63808" w:rsidP="00F2676B">
      <w:pPr>
        <w:pStyle w:val="NoSpacing"/>
        <w:rPr>
          <w:rFonts w:ascii="Arial" w:hAnsi="Arial" w:cs="Arial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50"/>
        <w:gridCol w:w="2765"/>
      </w:tblGrid>
      <w:tr w:rsidR="00634124" w:rsidRPr="006B0986" w14:paraId="1E9A0183" w14:textId="77777777" w:rsidTr="006B2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C6A2610" w14:textId="77777777" w:rsidR="00634124" w:rsidRPr="00680BE6" w:rsidRDefault="00634124" w:rsidP="00733EF3">
            <w:pPr>
              <w:pStyle w:val="NoSpacing"/>
              <w:rPr>
                <w:rFonts w:ascii="Arial" w:hAnsi="Arial" w:cs="Arial"/>
                <w:b w:val="0"/>
              </w:rPr>
            </w:pPr>
            <w:r w:rsidRPr="00680BE6">
              <w:rPr>
                <w:rFonts w:ascii="Arial" w:hAnsi="Arial" w:cs="Arial"/>
                <w:b w:val="0"/>
              </w:rPr>
              <w:t>Product Code</w:t>
            </w:r>
          </w:p>
        </w:tc>
        <w:tc>
          <w:tcPr>
            <w:tcW w:w="2765" w:type="dxa"/>
          </w:tcPr>
          <w:p w14:paraId="0F432974" w14:textId="77777777" w:rsidR="00634124" w:rsidRPr="00680BE6" w:rsidRDefault="00634124" w:rsidP="00733EF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80BE6">
              <w:rPr>
                <w:rFonts w:ascii="Arial" w:hAnsi="Arial" w:cs="Arial"/>
                <w:b w:val="0"/>
              </w:rPr>
              <w:t>Cents off per gal.</w:t>
            </w:r>
          </w:p>
        </w:tc>
      </w:tr>
      <w:tr w:rsidR="00634124" w:rsidRPr="006B0986" w14:paraId="62A16357" w14:textId="77777777" w:rsidTr="006B2B3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538C52D" w14:textId="77777777" w:rsidR="00634124" w:rsidRPr="006B0986" w:rsidRDefault="00634124" w:rsidP="00733EF3">
            <w:pPr>
              <w:pStyle w:val="NoSpacing"/>
              <w:rPr>
                <w:rFonts w:ascii="Arial" w:hAnsi="Arial" w:cs="Arial"/>
                <w:b w:val="0"/>
              </w:rPr>
            </w:pPr>
            <w:r w:rsidRPr="006B0986">
              <w:rPr>
                <w:rFonts w:ascii="Arial" w:hAnsi="Arial" w:cs="Arial"/>
                <w:b w:val="0"/>
              </w:rPr>
              <w:t>UNL</w:t>
            </w:r>
          </w:p>
        </w:tc>
        <w:tc>
          <w:tcPr>
            <w:tcW w:w="2765" w:type="dxa"/>
          </w:tcPr>
          <w:p w14:paraId="3DF106DF" w14:textId="77777777" w:rsidR="00634124" w:rsidRPr="006B0986" w:rsidRDefault="00634124" w:rsidP="00733E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34124" w:rsidRPr="006B0986" w14:paraId="1C07EFE3" w14:textId="77777777" w:rsidTr="006B2B3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46CE1A3" w14:textId="77777777" w:rsidR="00634124" w:rsidRPr="006B0986" w:rsidRDefault="00634124" w:rsidP="00733EF3">
            <w:pPr>
              <w:pStyle w:val="NoSpacing"/>
              <w:rPr>
                <w:rFonts w:ascii="Arial" w:hAnsi="Arial" w:cs="Arial"/>
                <w:b w:val="0"/>
              </w:rPr>
            </w:pPr>
            <w:r w:rsidRPr="006B0986">
              <w:rPr>
                <w:rFonts w:ascii="Arial" w:hAnsi="Arial" w:cs="Arial"/>
                <w:b w:val="0"/>
              </w:rPr>
              <w:t>Diesel</w:t>
            </w:r>
          </w:p>
        </w:tc>
        <w:tc>
          <w:tcPr>
            <w:tcW w:w="2765" w:type="dxa"/>
          </w:tcPr>
          <w:p w14:paraId="40190CAC" w14:textId="77777777" w:rsidR="00634124" w:rsidRPr="006B0986" w:rsidRDefault="00634124" w:rsidP="00733E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78AA34A" w14:textId="77777777" w:rsidR="00C63808" w:rsidRPr="006B0986" w:rsidRDefault="00C63808" w:rsidP="00F2676B">
      <w:pPr>
        <w:pStyle w:val="NoSpacing"/>
        <w:rPr>
          <w:rFonts w:ascii="Arial" w:hAnsi="Arial" w:cs="Arial"/>
        </w:rPr>
      </w:pPr>
    </w:p>
    <w:p w14:paraId="175BD985" w14:textId="39B46FAD" w:rsidR="00A368FD" w:rsidRDefault="00720226" w:rsidP="00F2676B">
      <w:pPr>
        <w:pStyle w:val="NoSpacing"/>
        <w:rPr>
          <w:rFonts w:ascii="Arial" w:hAnsi="Arial" w:cs="Arial"/>
          <w:b/>
          <w:color w:val="FF0000"/>
        </w:rPr>
      </w:pPr>
      <w:r w:rsidRPr="006B2B33">
        <w:rPr>
          <w:rFonts w:ascii="Arial" w:hAnsi="Arial" w:cs="Arial"/>
          <w:b/>
          <w:color w:val="FF0000"/>
        </w:rPr>
        <w:t>3. Ple</w:t>
      </w:r>
      <w:r w:rsidR="00AC4007" w:rsidRPr="006B2B33">
        <w:rPr>
          <w:rFonts w:ascii="Arial" w:hAnsi="Arial" w:cs="Arial"/>
          <w:b/>
          <w:color w:val="FF0000"/>
        </w:rPr>
        <w:t xml:space="preserve">ase </w:t>
      </w:r>
      <w:r w:rsidR="006B0986" w:rsidRPr="006B2B33">
        <w:rPr>
          <w:rFonts w:ascii="Arial" w:hAnsi="Arial" w:cs="Arial"/>
          <w:b/>
          <w:color w:val="FF0000"/>
        </w:rPr>
        <w:t xml:space="preserve">list the </w:t>
      </w:r>
      <w:r w:rsidR="006F7AA4">
        <w:rPr>
          <w:rFonts w:ascii="Arial" w:hAnsi="Arial" w:cs="Arial"/>
          <w:b/>
          <w:color w:val="FF0000"/>
        </w:rPr>
        <w:t>locations</w:t>
      </w:r>
      <w:r w:rsidR="006B0986" w:rsidRPr="006B2B33">
        <w:rPr>
          <w:rFonts w:ascii="Arial" w:hAnsi="Arial" w:cs="Arial"/>
          <w:b/>
          <w:color w:val="FF0000"/>
        </w:rPr>
        <w:t xml:space="preserve"> where </w:t>
      </w:r>
      <w:r w:rsidR="0047196C" w:rsidRPr="006B2B33">
        <w:rPr>
          <w:rFonts w:ascii="Arial" w:hAnsi="Arial" w:cs="Arial"/>
          <w:b/>
          <w:color w:val="FF0000"/>
        </w:rPr>
        <w:t xml:space="preserve">the </w:t>
      </w:r>
      <w:r w:rsidR="006B0986" w:rsidRPr="006B2B33">
        <w:rPr>
          <w:rFonts w:ascii="Arial" w:hAnsi="Arial" w:cs="Arial"/>
          <w:b/>
          <w:color w:val="FF0000"/>
        </w:rPr>
        <w:t xml:space="preserve">discount should be </w:t>
      </w:r>
      <w:r w:rsidR="00D76197" w:rsidRPr="006B2B33">
        <w:rPr>
          <w:rFonts w:ascii="Arial" w:hAnsi="Arial" w:cs="Arial"/>
          <w:b/>
          <w:color w:val="FF0000"/>
        </w:rPr>
        <w:t>available:</w:t>
      </w:r>
    </w:p>
    <w:p w14:paraId="55679754" w14:textId="5B3EA832" w:rsidR="00A368FD" w:rsidRPr="006B2B33" w:rsidRDefault="00A368FD" w:rsidP="00A368FD">
      <w:pPr>
        <w:pStyle w:val="NoSpacing"/>
        <w:rPr>
          <w:rFonts w:ascii="Arial" w:hAnsi="Arial" w:cs="Arial"/>
          <w:b/>
          <w:color w:val="FF0000"/>
        </w:rPr>
      </w:pPr>
      <w:r w:rsidRPr="00A368FD">
        <w:rPr>
          <w:rFonts w:ascii="Arial" w:hAnsi="Arial" w:cs="Arial"/>
          <w:b/>
          <w:color w:val="FF0000"/>
        </w:rPr>
        <w:sym w:font="Wingdings" w:char="F0E0"/>
      </w:r>
      <w:r>
        <w:rPr>
          <w:rFonts w:ascii="Arial" w:hAnsi="Arial" w:cs="Arial"/>
          <w:b/>
          <w:color w:val="FF0000"/>
        </w:rPr>
        <w:t xml:space="preserve"> If location number is not known, </w:t>
      </w:r>
      <w:r w:rsidR="000134E7">
        <w:rPr>
          <w:rFonts w:ascii="Arial" w:hAnsi="Arial" w:cs="Arial"/>
          <w:b/>
          <w:color w:val="FF0000"/>
        </w:rPr>
        <w:t>c</w:t>
      </w:r>
      <w:r>
        <w:rPr>
          <w:rFonts w:ascii="Arial" w:hAnsi="Arial" w:cs="Arial"/>
          <w:b/>
          <w:color w:val="FF0000"/>
        </w:rPr>
        <w:t>all CHS Payment Solutions at 800-852-5301 or leave it blank.</w:t>
      </w:r>
    </w:p>
    <w:p w14:paraId="5862FFA3" w14:textId="77777777" w:rsidR="00AC4007" w:rsidRPr="006B0986" w:rsidRDefault="00AC4007" w:rsidP="00F2676B">
      <w:pPr>
        <w:pStyle w:val="NoSpacing"/>
        <w:rPr>
          <w:rFonts w:ascii="Arial" w:hAnsi="Arial" w:cs="Arial"/>
          <w:b/>
        </w:rPr>
      </w:pPr>
      <w:r w:rsidRPr="006B0986">
        <w:rPr>
          <w:rFonts w:ascii="Arial" w:hAnsi="Arial" w:cs="Arial"/>
        </w:rPr>
        <w:tab/>
      </w:r>
    </w:p>
    <w:tbl>
      <w:tblPr>
        <w:tblStyle w:val="ListTable3"/>
        <w:tblW w:w="9445" w:type="dxa"/>
        <w:tblLook w:val="04A0" w:firstRow="1" w:lastRow="0" w:firstColumn="1" w:lastColumn="0" w:noHBand="0" w:noVBand="1"/>
      </w:tblPr>
      <w:tblGrid>
        <w:gridCol w:w="2155"/>
        <w:gridCol w:w="7290"/>
      </w:tblGrid>
      <w:tr w:rsidR="00AC4007" w:rsidRPr="006B0986" w14:paraId="5494D2EA" w14:textId="77777777" w:rsidTr="00680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55" w:type="dxa"/>
          </w:tcPr>
          <w:p w14:paraId="551BC6F8" w14:textId="77777777" w:rsidR="00AC4007" w:rsidRDefault="004B40BC" w:rsidP="00F2676B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Location</w:t>
            </w:r>
            <w:r w:rsidR="00AC4007" w:rsidRPr="00A4660A">
              <w:rPr>
                <w:rFonts w:ascii="Arial" w:hAnsi="Arial" w:cs="Arial"/>
              </w:rPr>
              <w:t xml:space="preserve"> Number</w:t>
            </w:r>
          </w:p>
          <w:p w14:paraId="68F5EC13" w14:textId="694CE161" w:rsidR="004B40BC" w:rsidRPr="00A4660A" w:rsidRDefault="004B40BC" w:rsidP="00F2676B">
            <w:pPr>
              <w:pStyle w:val="NoSpacing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(</w:t>
            </w:r>
            <w:proofErr w:type="spellStart"/>
            <w:r>
              <w:rPr>
                <w:rFonts w:ascii="Arial" w:hAnsi="Arial" w:cs="Arial"/>
                <w:b w:val="0"/>
              </w:rPr>
              <w:t>xxxxxx</w:t>
            </w:r>
            <w:proofErr w:type="spellEnd"/>
            <w:r w:rsidR="00A368FD">
              <w:rPr>
                <w:rFonts w:ascii="Arial" w:hAnsi="Arial" w:cs="Arial"/>
                <w:b w:val="0"/>
              </w:rPr>
              <w:t>-xxx</w:t>
            </w:r>
            <w:r>
              <w:rPr>
                <w:rFonts w:ascii="Arial" w:hAnsi="Arial" w:cs="Arial"/>
                <w:b w:val="0"/>
              </w:rPr>
              <w:t>)</w:t>
            </w:r>
          </w:p>
        </w:tc>
        <w:tc>
          <w:tcPr>
            <w:tcW w:w="7290" w:type="dxa"/>
          </w:tcPr>
          <w:p w14:paraId="3D6E8944" w14:textId="622875DB" w:rsidR="00AC4007" w:rsidRPr="00A4660A" w:rsidRDefault="004B40BC" w:rsidP="00F2676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Location</w:t>
            </w:r>
            <w:r w:rsidR="00AC4007" w:rsidRPr="00A4660A">
              <w:rPr>
                <w:rFonts w:ascii="Arial" w:hAnsi="Arial" w:cs="Arial"/>
              </w:rPr>
              <w:t xml:space="preserve"> Name &amp; Address</w:t>
            </w:r>
          </w:p>
        </w:tc>
      </w:tr>
      <w:tr w:rsidR="005C3EDA" w:rsidRPr="006B0986" w14:paraId="6D3321C9" w14:textId="77777777" w:rsidTr="00680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3ABE896" w14:textId="77777777" w:rsidR="005C3EDA" w:rsidRPr="00A4660A" w:rsidRDefault="005C3EDA" w:rsidP="00F2676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90" w:type="dxa"/>
          </w:tcPr>
          <w:p w14:paraId="0506B3FA" w14:textId="77777777" w:rsidR="005C3EDA" w:rsidRPr="00A4660A" w:rsidRDefault="005C3EDA" w:rsidP="00F267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C3EDA" w:rsidRPr="006B0986" w14:paraId="7F447A64" w14:textId="77777777" w:rsidTr="00680BE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0C30D84" w14:textId="77777777" w:rsidR="005C3EDA" w:rsidRPr="00A4660A" w:rsidRDefault="005C3EDA" w:rsidP="00F2676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90" w:type="dxa"/>
          </w:tcPr>
          <w:p w14:paraId="35EA7984" w14:textId="77777777" w:rsidR="005C3EDA" w:rsidRPr="00A4660A" w:rsidRDefault="005C3EDA" w:rsidP="00F267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C3EDA" w:rsidRPr="006B0986" w14:paraId="3D5B113D" w14:textId="77777777" w:rsidTr="00680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54463BC" w14:textId="77777777" w:rsidR="005C3EDA" w:rsidRPr="00A4660A" w:rsidRDefault="005C3EDA" w:rsidP="00F2676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90" w:type="dxa"/>
          </w:tcPr>
          <w:p w14:paraId="1BB301DC" w14:textId="77777777" w:rsidR="005C3EDA" w:rsidRPr="00A4660A" w:rsidRDefault="005C3EDA" w:rsidP="00F267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C4007" w:rsidRPr="006B0986" w14:paraId="6734FA96" w14:textId="77777777" w:rsidTr="00680BE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C6C3359" w14:textId="77777777" w:rsidR="00AC4007" w:rsidRPr="006B0986" w:rsidRDefault="00AC4007" w:rsidP="00F2676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90" w:type="dxa"/>
          </w:tcPr>
          <w:p w14:paraId="0DFABD18" w14:textId="77777777" w:rsidR="00AC4007" w:rsidRPr="006B0986" w:rsidRDefault="00AC4007" w:rsidP="00F267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C4007" w:rsidRPr="006B0986" w14:paraId="1771A441" w14:textId="77777777" w:rsidTr="00680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67E4785" w14:textId="77777777" w:rsidR="00AC4007" w:rsidRPr="006B0986" w:rsidRDefault="00AC4007" w:rsidP="00F2676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90" w:type="dxa"/>
          </w:tcPr>
          <w:p w14:paraId="658AC342" w14:textId="77777777" w:rsidR="00AC4007" w:rsidRPr="006B0986" w:rsidRDefault="00AC4007" w:rsidP="00F2676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DBEA0F7" w14:textId="45321E17" w:rsidR="005C3EDA" w:rsidRDefault="005C3EDA" w:rsidP="00C63808">
      <w:pPr>
        <w:pStyle w:val="NoSpacing"/>
        <w:rPr>
          <w:rFonts w:ascii="Arial" w:hAnsi="Arial" w:cs="Arial"/>
          <w:b/>
        </w:rPr>
      </w:pPr>
    </w:p>
    <w:p w14:paraId="2EB923A9" w14:textId="2F3D5635" w:rsidR="005C3EDA" w:rsidRPr="006B2B33" w:rsidRDefault="00680BE6" w:rsidP="00C63808">
      <w:pPr>
        <w:pStyle w:val="NoSpacing"/>
        <w:rPr>
          <w:rFonts w:ascii="Arial" w:hAnsi="Arial" w:cs="Arial"/>
          <w:b/>
          <w:color w:val="FF0000"/>
        </w:rPr>
      </w:pPr>
      <w:r w:rsidRPr="006B2B33">
        <w:rPr>
          <w:rFonts w:ascii="Arial" w:hAnsi="Arial" w:cs="Arial"/>
          <w:b/>
          <w:color w:val="FF0000"/>
        </w:rPr>
        <w:t>4. Please sign and date to verify authorization:</w:t>
      </w:r>
    </w:p>
    <w:p w14:paraId="1B3DA158" w14:textId="26637F3E" w:rsidR="005C3EDA" w:rsidRDefault="005C3EDA" w:rsidP="00C63808">
      <w:pPr>
        <w:pStyle w:val="NoSpacing"/>
        <w:rPr>
          <w:rFonts w:ascii="Arial" w:hAnsi="Arial" w:cs="Arial"/>
          <w:b/>
        </w:rPr>
      </w:pPr>
    </w:p>
    <w:tbl>
      <w:tblPr>
        <w:tblStyle w:val="ListTable3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2"/>
      </w:tblGrid>
      <w:tr w:rsidR="00F14755" w14:paraId="0B618C7E" w14:textId="77777777" w:rsidTr="00680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22" w:type="dxa"/>
            <w:tcBorders>
              <w:bottom w:val="none" w:sz="0" w:space="0" w:color="auto"/>
              <w:right w:val="none" w:sz="0" w:space="0" w:color="auto"/>
            </w:tcBorders>
          </w:tcPr>
          <w:p w14:paraId="6DF28191" w14:textId="0476D297" w:rsidR="00F14755" w:rsidRPr="00F14755" w:rsidRDefault="00F14755" w:rsidP="00F14755">
            <w:pPr>
              <w:pStyle w:val="NoSpacing"/>
              <w:jc w:val="center"/>
              <w:rPr>
                <w:rFonts w:ascii="Arial" w:hAnsi="Arial" w:cs="Arial"/>
              </w:rPr>
            </w:pPr>
            <w:r w:rsidRPr="00F14755">
              <w:rPr>
                <w:rFonts w:ascii="Arial" w:hAnsi="Arial" w:cs="Arial"/>
              </w:rPr>
              <w:t>Parent Authorization</w:t>
            </w:r>
          </w:p>
        </w:tc>
      </w:tr>
      <w:tr w:rsidR="00F14755" w14:paraId="0EA8EA07" w14:textId="77777777" w:rsidTr="00D43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2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38577825" w14:textId="3A6FA89E" w:rsidR="00F14755" w:rsidRPr="00680BE6" w:rsidRDefault="00680BE6" w:rsidP="00C63808">
            <w:pPr>
              <w:pStyle w:val="NoSpacing"/>
              <w:rPr>
                <w:rFonts w:ascii="Arial" w:hAnsi="Arial" w:cs="Arial"/>
              </w:rPr>
            </w:pPr>
            <w:r w:rsidRPr="00680BE6">
              <w:rPr>
                <w:rFonts w:ascii="Arial" w:hAnsi="Arial" w:cs="Arial"/>
              </w:rPr>
              <w:t>Parent Nam</w:t>
            </w:r>
            <w:r w:rsidR="00D436D7">
              <w:rPr>
                <w:rFonts w:ascii="Arial" w:hAnsi="Arial" w:cs="Arial"/>
              </w:rPr>
              <w:t>e</w:t>
            </w:r>
            <w:r w:rsidRPr="00680BE6">
              <w:rPr>
                <w:rFonts w:ascii="Arial" w:hAnsi="Arial" w:cs="Arial"/>
              </w:rPr>
              <w:t>:</w:t>
            </w:r>
          </w:p>
        </w:tc>
      </w:tr>
      <w:tr w:rsidR="00D436D7" w14:paraId="00A544F5" w14:textId="77777777" w:rsidTr="00D436D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2" w:type="dxa"/>
            <w:tcBorders>
              <w:right w:val="single" w:sz="4" w:space="0" w:color="auto"/>
            </w:tcBorders>
          </w:tcPr>
          <w:p w14:paraId="416CA93C" w14:textId="2C1BD933" w:rsidR="00D436D7" w:rsidRPr="00680BE6" w:rsidRDefault="00D436D7" w:rsidP="00C6380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Address:</w:t>
            </w:r>
          </w:p>
        </w:tc>
      </w:tr>
      <w:tr w:rsidR="00F14755" w14:paraId="47894481" w14:textId="77777777" w:rsidTr="00680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2" w:type="dxa"/>
            <w:tcBorders>
              <w:right w:val="none" w:sz="0" w:space="0" w:color="auto"/>
            </w:tcBorders>
          </w:tcPr>
          <w:p w14:paraId="0126C612" w14:textId="4B9DE4ED" w:rsidR="00F14755" w:rsidRPr="00680BE6" w:rsidRDefault="00680BE6" w:rsidP="00C63808">
            <w:pPr>
              <w:pStyle w:val="NoSpacing"/>
              <w:rPr>
                <w:rFonts w:ascii="Arial" w:hAnsi="Arial" w:cs="Arial"/>
              </w:rPr>
            </w:pPr>
            <w:r w:rsidRPr="00680BE6">
              <w:rPr>
                <w:rFonts w:ascii="Arial" w:hAnsi="Arial" w:cs="Arial"/>
              </w:rPr>
              <w:t>Name of Authorized Signer (print):</w:t>
            </w:r>
          </w:p>
        </w:tc>
      </w:tr>
      <w:tr w:rsidR="00F14755" w14:paraId="7BBAE41C" w14:textId="77777777" w:rsidTr="00680BE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2" w:type="dxa"/>
            <w:tcBorders>
              <w:right w:val="none" w:sz="0" w:space="0" w:color="auto"/>
            </w:tcBorders>
          </w:tcPr>
          <w:p w14:paraId="7815E9E5" w14:textId="74A794EA" w:rsidR="00F14755" w:rsidRPr="00680BE6" w:rsidRDefault="00680BE6" w:rsidP="00C63808">
            <w:pPr>
              <w:pStyle w:val="NoSpacing"/>
              <w:rPr>
                <w:rFonts w:ascii="Arial" w:hAnsi="Arial" w:cs="Arial"/>
              </w:rPr>
            </w:pPr>
            <w:r w:rsidRPr="00680BE6">
              <w:rPr>
                <w:rFonts w:ascii="Arial" w:hAnsi="Arial" w:cs="Arial"/>
              </w:rPr>
              <w:t>Authorized Signer Phone Number:</w:t>
            </w:r>
          </w:p>
        </w:tc>
      </w:tr>
      <w:tr w:rsidR="00F14755" w14:paraId="36C985CD" w14:textId="77777777" w:rsidTr="00680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2" w:type="dxa"/>
            <w:tcBorders>
              <w:right w:val="none" w:sz="0" w:space="0" w:color="auto"/>
            </w:tcBorders>
          </w:tcPr>
          <w:p w14:paraId="4BCDF1FE" w14:textId="19566F0C" w:rsidR="00680BE6" w:rsidRPr="00680BE6" w:rsidRDefault="00680BE6" w:rsidP="00C63808">
            <w:pPr>
              <w:pStyle w:val="NoSpacing"/>
              <w:rPr>
                <w:rFonts w:ascii="Arial" w:hAnsi="Arial" w:cs="Arial"/>
                <w:bCs w:val="0"/>
              </w:rPr>
            </w:pPr>
            <w:r w:rsidRPr="00680BE6">
              <w:rPr>
                <w:rFonts w:ascii="Arial" w:hAnsi="Arial" w:cs="Arial"/>
              </w:rPr>
              <w:t>Authorized Signer Email:</w:t>
            </w:r>
          </w:p>
        </w:tc>
      </w:tr>
      <w:tr w:rsidR="00F14755" w14:paraId="747F8E36" w14:textId="77777777" w:rsidTr="00680BE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2" w:type="dxa"/>
            <w:tcBorders>
              <w:right w:val="none" w:sz="0" w:space="0" w:color="auto"/>
            </w:tcBorders>
          </w:tcPr>
          <w:p w14:paraId="6C1ECBDB" w14:textId="2C2A6530" w:rsidR="00F14755" w:rsidRPr="00680BE6" w:rsidRDefault="00680BE6" w:rsidP="006B2B33">
            <w:pPr>
              <w:pStyle w:val="NoSpacing"/>
              <w:tabs>
                <w:tab w:val="left" w:pos="5985"/>
              </w:tabs>
              <w:rPr>
                <w:rFonts w:ascii="Arial" w:hAnsi="Arial" w:cs="Arial"/>
              </w:rPr>
            </w:pPr>
            <w:r w:rsidRPr="00680BE6">
              <w:rPr>
                <w:rFonts w:ascii="Arial" w:hAnsi="Arial" w:cs="Arial"/>
                <w:color w:val="FF0000"/>
              </w:rPr>
              <w:t>Authorized Signature:</w:t>
            </w:r>
            <w:r w:rsidR="006B2B33">
              <w:rPr>
                <w:rFonts w:ascii="Arial" w:hAnsi="Arial" w:cs="Arial"/>
                <w:color w:val="FF0000"/>
              </w:rPr>
              <w:tab/>
              <w:t xml:space="preserve">  </w:t>
            </w:r>
            <w:r w:rsidR="00D436D7">
              <w:rPr>
                <w:rFonts w:ascii="Arial" w:hAnsi="Arial" w:cs="Arial"/>
                <w:color w:val="FF0000"/>
              </w:rPr>
              <w:t xml:space="preserve">    </w:t>
            </w:r>
            <w:r w:rsidR="006B2B33">
              <w:rPr>
                <w:rFonts w:ascii="Arial" w:hAnsi="Arial" w:cs="Arial"/>
                <w:color w:val="FF0000"/>
              </w:rPr>
              <w:t xml:space="preserve"> Date:</w:t>
            </w:r>
          </w:p>
        </w:tc>
      </w:tr>
    </w:tbl>
    <w:p w14:paraId="521531EF" w14:textId="12297173" w:rsidR="005C3EDA" w:rsidRDefault="005C3EDA" w:rsidP="00C63808">
      <w:pPr>
        <w:pStyle w:val="NoSpacing"/>
        <w:rPr>
          <w:rFonts w:ascii="Arial" w:hAnsi="Arial" w:cs="Arial"/>
          <w:b/>
        </w:rPr>
      </w:pPr>
    </w:p>
    <w:p w14:paraId="5AF1F12A" w14:textId="0EBDAE6E" w:rsidR="005C3EDA" w:rsidRDefault="005C3EDA" w:rsidP="00C63808">
      <w:pPr>
        <w:pStyle w:val="NoSpacing"/>
        <w:rPr>
          <w:rFonts w:ascii="Arial" w:hAnsi="Arial" w:cs="Arial"/>
          <w:b/>
        </w:rPr>
      </w:pPr>
    </w:p>
    <w:sectPr w:rsidR="005C3EDA" w:rsidSect="00547160">
      <w:footerReference w:type="default" r:id="rId12"/>
      <w:pgSz w:w="12240" w:h="15840" w:code="1"/>
      <w:pgMar w:top="864" w:right="1224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97437" w14:textId="77777777" w:rsidR="000817A0" w:rsidRDefault="000817A0">
      <w:pPr>
        <w:spacing w:after="0" w:line="240" w:lineRule="auto"/>
      </w:pPr>
      <w:r>
        <w:separator/>
      </w:r>
    </w:p>
  </w:endnote>
  <w:endnote w:type="continuationSeparator" w:id="0">
    <w:p w14:paraId="139FF947" w14:textId="77777777" w:rsidR="000817A0" w:rsidRDefault="0008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2D532" w14:textId="0B167515" w:rsidR="0088469F" w:rsidRPr="0088469F" w:rsidRDefault="0088469F">
    <w:pPr>
      <w:pStyle w:val="Footer"/>
      <w:rPr>
        <w:rFonts w:ascii="Arial" w:hAnsi="Arial" w:cs="Arial"/>
      </w:rPr>
    </w:pPr>
    <w:r w:rsidRPr="0088469F">
      <w:rPr>
        <w:rFonts w:ascii="Arial" w:hAnsi="Arial" w:cs="Arial"/>
      </w:rPr>
      <w:t>Rev 2018</w:t>
    </w:r>
  </w:p>
  <w:p w14:paraId="055DA49F" w14:textId="77777777" w:rsidR="0088469F" w:rsidRDefault="00884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0BB73" w14:textId="77777777" w:rsidR="000817A0" w:rsidRDefault="000817A0">
      <w:pPr>
        <w:spacing w:after="0" w:line="240" w:lineRule="auto"/>
      </w:pPr>
      <w:r>
        <w:separator/>
      </w:r>
    </w:p>
  </w:footnote>
  <w:footnote w:type="continuationSeparator" w:id="0">
    <w:p w14:paraId="5E3894DD" w14:textId="77777777" w:rsidR="000817A0" w:rsidRDefault="00081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BEA61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353EA"/>
    <w:multiLevelType w:val="hybridMultilevel"/>
    <w:tmpl w:val="BEC2B5D8"/>
    <w:lvl w:ilvl="0" w:tplc="BE5A3CD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56C24"/>
    <w:multiLevelType w:val="hybridMultilevel"/>
    <w:tmpl w:val="C8B68AA6"/>
    <w:lvl w:ilvl="0" w:tplc="7FFA4152">
      <w:start w:val="1"/>
      <w:numFmt w:val="upperRoman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2E"/>
    <w:rsid w:val="000134E7"/>
    <w:rsid w:val="00022EF9"/>
    <w:rsid w:val="00037208"/>
    <w:rsid w:val="000517E5"/>
    <w:rsid w:val="0006678D"/>
    <w:rsid w:val="000718B4"/>
    <w:rsid w:val="000817A0"/>
    <w:rsid w:val="000B352B"/>
    <w:rsid w:val="000E1676"/>
    <w:rsid w:val="000F19E6"/>
    <w:rsid w:val="00107070"/>
    <w:rsid w:val="00151515"/>
    <w:rsid w:val="001A6332"/>
    <w:rsid w:val="001C7597"/>
    <w:rsid w:val="002203BC"/>
    <w:rsid w:val="00234265"/>
    <w:rsid w:val="00234C83"/>
    <w:rsid w:val="00303F44"/>
    <w:rsid w:val="00337993"/>
    <w:rsid w:val="003A545E"/>
    <w:rsid w:val="003B6D00"/>
    <w:rsid w:val="00441E96"/>
    <w:rsid w:val="00445A4C"/>
    <w:rsid w:val="00451B8A"/>
    <w:rsid w:val="00461C30"/>
    <w:rsid w:val="0047196C"/>
    <w:rsid w:val="00497370"/>
    <w:rsid w:val="004B40BC"/>
    <w:rsid w:val="004F323C"/>
    <w:rsid w:val="0053545C"/>
    <w:rsid w:val="00547160"/>
    <w:rsid w:val="00567A6E"/>
    <w:rsid w:val="005A578C"/>
    <w:rsid w:val="005A6D63"/>
    <w:rsid w:val="005B52D7"/>
    <w:rsid w:val="005C3EDA"/>
    <w:rsid w:val="005E1EFA"/>
    <w:rsid w:val="00606E4B"/>
    <w:rsid w:val="00634124"/>
    <w:rsid w:val="00680815"/>
    <w:rsid w:val="00680BE6"/>
    <w:rsid w:val="00691FE9"/>
    <w:rsid w:val="006B0986"/>
    <w:rsid w:val="006B2B33"/>
    <w:rsid w:val="006F4B2E"/>
    <w:rsid w:val="006F7AA4"/>
    <w:rsid w:val="0070339A"/>
    <w:rsid w:val="00720226"/>
    <w:rsid w:val="00723871"/>
    <w:rsid w:val="00792EFC"/>
    <w:rsid w:val="0080625D"/>
    <w:rsid w:val="00836DBE"/>
    <w:rsid w:val="00871937"/>
    <w:rsid w:val="0088469F"/>
    <w:rsid w:val="008A4804"/>
    <w:rsid w:val="008A7A73"/>
    <w:rsid w:val="008A7F7B"/>
    <w:rsid w:val="008B6152"/>
    <w:rsid w:val="008B7A71"/>
    <w:rsid w:val="00933822"/>
    <w:rsid w:val="009544F1"/>
    <w:rsid w:val="009A69F9"/>
    <w:rsid w:val="009E209A"/>
    <w:rsid w:val="009E5BC3"/>
    <w:rsid w:val="00A20496"/>
    <w:rsid w:val="00A368FD"/>
    <w:rsid w:val="00A4660A"/>
    <w:rsid w:val="00A83ABB"/>
    <w:rsid w:val="00AC4007"/>
    <w:rsid w:val="00B20B43"/>
    <w:rsid w:val="00B41A86"/>
    <w:rsid w:val="00B86418"/>
    <w:rsid w:val="00BE4FFC"/>
    <w:rsid w:val="00BE7320"/>
    <w:rsid w:val="00C16801"/>
    <w:rsid w:val="00C3362E"/>
    <w:rsid w:val="00C5437C"/>
    <w:rsid w:val="00C63808"/>
    <w:rsid w:val="00CA7B30"/>
    <w:rsid w:val="00CC0EE1"/>
    <w:rsid w:val="00D03A9E"/>
    <w:rsid w:val="00D10FC3"/>
    <w:rsid w:val="00D139EA"/>
    <w:rsid w:val="00D436D7"/>
    <w:rsid w:val="00D753AA"/>
    <w:rsid w:val="00D76197"/>
    <w:rsid w:val="00DC0743"/>
    <w:rsid w:val="00DD308C"/>
    <w:rsid w:val="00E62609"/>
    <w:rsid w:val="00E71A10"/>
    <w:rsid w:val="00EF1C91"/>
    <w:rsid w:val="00F14755"/>
    <w:rsid w:val="00F2676B"/>
    <w:rsid w:val="00F83C25"/>
    <w:rsid w:val="00F900DC"/>
    <w:rsid w:val="00FD4F70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4405756"/>
  <w15:chartTrackingRefBased/>
  <w15:docId w15:val="{8CB0140A-91C3-4C09-A8FA-1B8E4CFA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80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8" w:space="0" w:color="CCCCCC" w:themeColor="accent1" w:themeTint="33"/>
      </w:pBdr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000000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semiHidden/>
    <w:unhideWhenUsed/>
    <w:pPr>
      <w:spacing w:before="600"/>
    </w:pPr>
  </w:style>
  <w:style w:type="character" w:styleId="PlaceholderText">
    <w:name w:val="Placeholder Text"/>
    <w:basedOn w:val="DefaultParagraphFont"/>
    <w:uiPriority w:val="99"/>
    <w:semiHidden/>
    <w:rPr>
      <w:color w:val="000000" w:themeColor="accent1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40" w:lineRule="auto"/>
      <w:jc w:val="right"/>
    </w:pPr>
    <w:rPr>
      <w:rFonts w:asciiTheme="majorHAnsi" w:eastAsiaTheme="majorEastAsia" w:hAnsiTheme="majorHAnsi" w:cstheme="majorBidi"/>
      <w:kern w:val="28"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62"/>
      <w:szCs w:val="62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before="320" w:line="240" w:lineRule="auto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sz w:val="28"/>
      <w:szCs w:val="28"/>
    </w:rPr>
  </w:style>
  <w:style w:type="paragraph" w:styleId="NoSpacing">
    <w:name w:val="No Spacing"/>
    <w:uiPriority w:val="1"/>
    <w:qFormat/>
    <w:pPr>
      <w:spacing w:before="60"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00000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TipTable">
    <w:name w:val="Tip Table"/>
    <w:basedOn w:val="TableNormal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CCCCCC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semiHidden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al"/>
    <w:uiPriority w:val="99"/>
    <w:semiHidden/>
    <w:qFormat/>
    <w:pPr>
      <w:spacing w:before="160" w:after="16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table" w:customStyle="1" w:styleId="SOWTable">
    <w:name w:val="SOW Table"/>
    <w:basedOn w:val="TableNormal"/>
    <w:uiPriority w:val="99"/>
    <w:rsid w:val="00AC4007"/>
    <w:pPr>
      <w:spacing w:before="60" w:after="60" w:line="240" w:lineRule="auto"/>
    </w:pPr>
    <w:tblPr>
      <w:tblStyleRowBandSize w:val="1"/>
      <w:tblBorders>
        <w:top w:val="single" w:sz="4" w:space="0" w:color="999999" w:themeColor="text2" w:themeTint="66"/>
        <w:left w:val="single" w:sz="4" w:space="0" w:color="999999" w:themeColor="text2" w:themeTint="66"/>
        <w:bottom w:val="single" w:sz="4" w:space="0" w:color="999999" w:themeColor="text2" w:themeTint="66"/>
        <w:right w:val="single" w:sz="4" w:space="0" w:color="999999" w:themeColor="text2" w:themeTint="66"/>
        <w:insideV w:val="single" w:sz="4" w:space="0" w:color="999999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000000" w:themeFill="accent1"/>
      </w:tcPr>
    </w:tblStylePr>
    <w:tblStylePr w:type="lastRow">
      <w:rPr>
        <w:rFonts w:asciiTheme="majorHAnsi" w:hAnsiTheme="majorHAnsi"/>
        <w:b/>
        <w:caps/>
        <w:smallCaps w:val="0"/>
        <w:color w:val="000000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CCCCC" w:themeFill="text2" w:themeFillTint="33"/>
      </w:tcPr>
    </w:tblStyle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table" w:customStyle="1" w:styleId="LayoutTable">
    <w:name w:val="Layout Table"/>
    <w:basedOn w:val="TableNormal"/>
    <w:uiPriority w:val="99"/>
    <w:pPr>
      <w:spacing w:before="60" w:after="0" w:line="240" w:lineRule="auto"/>
      <w:ind w:left="144" w:right="144"/>
    </w:p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2"/>
    <w:qFormat/>
    <w:pPr>
      <w:spacing w:before="80" w:after="60" w:line="240" w:lineRule="auto"/>
    </w:pPr>
    <w:rPr>
      <w:rFonts w:asciiTheme="majorHAnsi" w:eastAsiaTheme="majorEastAsia" w:hAnsiTheme="majorHAnsi" w:cstheme="majorBidi"/>
      <w:color w:val="000000" w:themeColor="accent1"/>
    </w:rPr>
  </w:style>
  <w:style w:type="paragraph" w:customStyle="1" w:styleId="Name">
    <w:name w:val="Name"/>
    <w:basedOn w:val="Normal"/>
    <w:uiPriority w:val="2"/>
    <w:qFormat/>
    <w:rsid w:val="00C3362E"/>
    <w:pPr>
      <w:spacing w:before="60" w:after="60" w:line="240" w:lineRule="auto"/>
    </w:pPr>
    <w:rPr>
      <w:rFonts w:asciiTheme="majorHAnsi" w:eastAsiaTheme="majorEastAsia" w:hAnsiTheme="majorHAnsi" w:cstheme="majorBidi"/>
      <w:color w:val="auto"/>
      <w:sz w:val="36"/>
      <w:szCs w:val="3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character" w:styleId="Strong">
    <w:name w:val="Strong"/>
    <w:basedOn w:val="DefaultParagraphFont"/>
    <w:uiPriority w:val="10"/>
    <w:unhideWhenUsed/>
    <w:qFormat/>
    <w:rPr>
      <w:b/>
      <w:bCs/>
    </w:rPr>
  </w:style>
  <w:style w:type="paragraph" w:styleId="Closing">
    <w:name w:val="Closing"/>
    <w:basedOn w:val="Normal"/>
    <w:link w:val="ClosingChar"/>
    <w:uiPriority w:val="11"/>
    <w:unhideWhenUsed/>
    <w:qFormat/>
    <w:pPr>
      <w:spacing w:before="720"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11"/>
  </w:style>
  <w:style w:type="table" w:customStyle="1" w:styleId="SignatureTable">
    <w:name w:val="Signature Table"/>
    <w:basedOn w:val="TableNormal"/>
    <w:uiPriority w:val="99"/>
    <w:pPr>
      <w:spacing w:after="0" w:line="240" w:lineRule="auto"/>
    </w:pPr>
    <w:tblPr/>
  </w:style>
  <w:style w:type="paragraph" w:styleId="ListBullet">
    <w:name w:val="List Bullet"/>
    <w:basedOn w:val="Normal"/>
    <w:uiPriority w:val="4"/>
    <w:unhideWhenUsed/>
    <w:qFormat/>
    <w:pPr>
      <w:numPr>
        <w:numId w:val="4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i/>
      <w:iCs/>
      <w:sz w:val="18"/>
      <w:szCs w:val="18"/>
    </w:rPr>
  </w:style>
  <w:style w:type="table" w:styleId="PlainTable2">
    <w:name w:val="Plain Table 2"/>
    <w:basedOn w:val="TableNormal"/>
    <w:uiPriority w:val="42"/>
    <w:rsid w:val="00B20B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2">
    <w:name w:val="Grid Table 1 Light Accent 2"/>
    <w:basedOn w:val="TableNormal"/>
    <w:uiPriority w:val="46"/>
    <w:rsid w:val="00B20B43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0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26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F83C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80625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1475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lecha\AppData\Roaming\Microsoft\Templates\Statement%20of%20Work%20(Red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46DB24C4F34A34B2A7EE6C34B57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24FDC-8771-46AB-9419-25F49B28585F}"/>
      </w:docPartPr>
      <w:docPartBody>
        <w:p w:rsidR="007A0D81" w:rsidRDefault="00C039CF">
          <w:pPr>
            <w:pStyle w:val="ED46DB24C4F34A34B2A7EE6C34B5791F"/>
          </w:pPr>
          <w:r>
            <w:t>[Company Name]</w:t>
          </w:r>
        </w:p>
      </w:docPartBody>
    </w:docPart>
    <w:docPart>
      <w:docPartPr>
        <w:name w:val="8CB462E6DFAE45CE98A5C8F89813B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39415-8914-4929-85E4-8018B39AB364}"/>
      </w:docPartPr>
      <w:docPartBody>
        <w:p w:rsidR="007A0D81" w:rsidRDefault="00C039CF">
          <w:pPr>
            <w:pStyle w:val="8CB462E6DFAE45CE98A5C8F89813BF04"/>
          </w:pPr>
          <w:r>
            <w:t>[Company Address]</w:t>
          </w:r>
          <w:r>
            <w:br/>
            <w:t>[City, ST 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F"/>
    <w:rsid w:val="00073334"/>
    <w:rsid w:val="002B7FC1"/>
    <w:rsid w:val="004E163B"/>
    <w:rsid w:val="00525704"/>
    <w:rsid w:val="005570D3"/>
    <w:rsid w:val="007A0D81"/>
    <w:rsid w:val="007F5F3F"/>
    <w:rsid w:val="0091222E"/>
    <w:rsid w:val="00AB5627"/>
    <w:rsid w:val="00B56525"/>
    <w:rsid w:val="00B761A8"/>
    <w:rsid w:val="00C039CF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46DB24C4F34A34B2A7EE6C34B5791F">
    <w:name w:val="ED46DB24C4F34A34B2A7EE6C34B5791F"/>
  </w:style>
  <w:style w:type="paragraph" w:customStyle="1" w:styleId="8CB462E6DFAE45CE98A5C8F89813BF04">
    <w:name w:val="8CB462E6DFAE45CE98A5C8F89813BF04"/>
  </w:style>
  <w:style w:type="character" w:styleId="PlaceholderText">
    <w:name w:val="Placeholder Text"/>
    <w:basedOn w:val="DefaultParagraphFont"/>
    <w:uiPriority w:val="99"/>
    <w:semiHidden/>
    <w:rsid w:val="005570D3"/>
  </w:style>
  <w:style w:type="paragraph" w:customStyle="1" w:styleId="74996E490399486CB8307A0C03F7C483">
    <w:name w:val="74996E490399486CB8307A0C03F7C483"/>
  </w:style>
  <w:style w:type="paragraph" w:customStyle="1" w:styleId="88DE0D202A9B43A58B3DB1ABE1071CC5">
    <w:name w:val="88DE0D202A9B43A58B3DB1ABE1071CC5"/>
  </w:style>
  <w:style w:type="paragraph" w:customStyle="1" w:styleId="DC917E1921A64F2288D0921CCEE8D9DF">
    <w:name w:val="DC917E1921A64F2288D0921CCEE8D9DF"/>
  </w:style>
  <w:style w:type="paragraph" w:customStyle="1" w:styleId="6575A3F1499844EE8E6A807357DFCFE6">
    <w:name w:val="6575A3F1499844EE8E6A807357DFCFE6"/>
  </w:style>
  <w:style w:type="paragraph" w:customStyle="1" w:styleId="5683BC1EFA3049DAB851D4DA95CBC2B4">
    <w:name w:val="5683BC1EFA3049DAB851D4DA95CBC2B4"/>
  </w:style>
  <w:style w:type="paragraph" w:customStyle="1" w:styleId="62BE3A667BFF4D55837D103D660CBE77">
    <w:name w:val="62BE3A667BFF4D55837D103D660CBE77"/>
  </w:style>
  <w:style w:type="paragraph" w:customStyle="1" w:styleId="F7826CAA0DCC40CCB665BF96FE35A1B4">
    <w:name w:val="F7826CAA0DCC40CCB665BF96FE35A1B4"/>
  </w:style>
  <w:style w:type="paragraph" w:customStyle="1" w:styleId="B9771B40DAB9405196E7E118DEBDA6E1">
    <w:name w:val="B9771B40DAB9405196E7E118DEBDA6E1"/>
  </w:style>
  <w:style w:type="paragraph" w:customStyle="1" w:styleId="BB46CD8C8CF34D4D9CC2597EE652886B">
    <w:name w:val="BB46CD8C8CF34D4D9CC2597EE652886B"/>
  </w:style>
  <w:style w:type="paragraph" w:customStyle="1" w:styleId="F8B99ED48FCB4FABAFF9D5B947907148">
    <w:name w:val="F8B99ED48FCB4FABAFF9D5B947907148"/>
  </w:style>
  <w:style w:type="paragraph" w:customStyle="1" w:styleId="4B5599D9531A4A3BB4461F722B467E64">
    <w:name w:val="4B5599D9531A4A3BB4461F722B467E64"/>
  </w:style>
  <w:style w:type="paragraph" w:customStyle="1" w:styleId="8A91334FEE584168BFEC0174889D6622">
    <w:name w:val="8A91334FEE584168BFEC0174889D6622"/>
  </w:style>
  <w:style w:type="paragraph" w:customStyle="1" w:styleId="5A88962A13B64FDF85DBF968BFF7F20B">
    <w:name w:val="5A88962A13B64FDF85DBF968BFF7F20B"/>
  </w:style>
  <w:style w:type="paragraph" w:customStyle="1" w:styleId="135422AA310C424188854D5452FBB7A4">
    <w:name w:val="135422AA310C424188854D5452FBB7A4"/>
    <w:rsid w:val="005570D3"/>
  </w:style>
  <w:style w:type="paragraph" w:customStyle="1" w:styleId="5E55D08018654E30AA9E022F58759BD2">
    <w:name w:val="5E55D08018654E30AA9E022F58759BD2"/>
    <w:rsid w:val="005570D3"/>
  </w:style>
  <w:style w:type="paragraph" w:customStyle="1" w:styleId="60455178615C4FF1A31E9C12B25E3F5E">
    <w:name w:val="60455178615C4FF1A31E9C12B25E3F5E"/>
    <w:rsid w:val="005570D3"/>
  </w:style>
  <w:style w:type="paragraph" w:customStyle="1" w:styleId="52AFF00DB2F84DCF891DA25F9AEE27C0">
    <w:name w:val="52AFF00DB2F84DCF891DA25F9AEE27C0"/>
    <w:rsid w:val="005570D3"/>
  </w:style>
  <w:style w:type="paragraph" w:customStyle="1" w:styleId="6410A58E93E94D2CA0CEB265AC48108A">
    <w:name w:val="6410A58E93E94D2CA0CEB265AC48108A"/>
    <w:rsid w:val="005570D3"/>
  </w:style>
  <w:style w:type="paragraph" w:customStyle="1" w:styleId="1EAD98C4E4674178A7EEB52470539568">
    <w:name w:val="1EAD98C4E4674178A7EEB52470539568"/>
    <w:rsid w:val="005570D3"/>
  </w:style>
  <w:style w:type="paragraph" w:customStyle="1" w:styleId="8398096DC2014D95B07C96750070B786">
    <w:name w:val="8398096DC2014D95B07C96750070B786"/>
    <w:rsid w:val="005570D3"/>
  </w:style>
  <w:style w:type="paragraph" w:customStyle="1" w:styleId="06AAD28F0C67496FB28394D016FB6131">
    <w:name w:val="06AAD28F0C67496FB28394D016FB6131"/>
    <w:rsid w:val="005570D3"/>
  </w:style>
  <w:style w:type="paragraph" w:customStyle="1" w:styleId="EC0F4CFE03854C9C965F2DA8C964A597">
    <w:name w:val="EC0F4CFE03854C9C965F2DA8C964A597"/>
    <w:rsid w:val="00557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Fixed Price and Price Discount options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B05CCB22C0349853497E0D2BD1B59" ma:contentTypeVersion="13" ma:contentTypeDescription="Create a new document." ma:contentTypeScope="" ma:versionID="0c4d6c3dcb68d264676a13c4ca37efb0">
  <xsd:schema xmlns:xsd="http://www.w3.org/2001/XMLSchema" xmlns:xs="http://www.w3.org/2001/XMLSchema" xmlns:p="http://schemas.microsoft.com/office/2006/metadata/properties" xmlns:ns3="842a9ce8-57ec-4b67-9fbc-02dbe45c468d" xmlns:ns4="fc69b034-d2de-4349-aee4-a5ac8f54912f" targetNamespace="http://schemas.microsoft.com/office/2006/metadata/properties" ma:root="true" ma:fieldsID="21f343fa205f71e06baeac2eb902ed46" ns3:_="" ns4:_="">
    <xsd:import namespace="842a9ce8-57ec-4b67-9fbc-02dbe45c468d"/>
    <xsd:import namespace="fc69b034-d2de-4349-aee4-a5ac8f5491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a9ce8-57ec-4b67-9fbc-02dbe45c46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b034-d2de-4349-aee4-a5ac8f549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AA7C67-A875-42FD-AA20-5BE11DFA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a9ce8-57ec-4b67-9fbc-02dbe45c468d"/>
    <ds:schemaRef ds:uri="fc69b034-d2de-4349-aee4-a5ac8f549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833D3-EE46-4E96-BE6A-7F3DC8BD24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10FB6C-9B92-44FC-83A3-E59AEB477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E3E75A6-2F5F-45E8-A1A7-F23E5E9E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Statement of Work (Red design)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Cenex Fleet Discount Program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Malecha, Alexandra</dc:creator>
  <cp:keywords/>
  <dc:description/>
  <cp:lastModifiedBy>Ross, Rebecca</cp:lastModifiedBy>
  <cp:revision>2</cp:revision>
  <cp:lastPrinted>2017-04-12T19:12:00Z</cp:lastPrinted>
  <dcterms:created xsi:type="dcterms:W3CDTF">2019-12-06T16:10:00Z</dcterms:created>
  <dcterms:modified xsi:type="dcterms:W3CDTF">2019-12-06T16:10:00Z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TC039235949991</vt:lpwstr>
  </property>
  <property fmtid="{D5CDD505-2E9C-101B-9397-08002B2CF9AE}" pid="3" name="ContentTypeId">
    <vt:lpwstr>0x01010015BB05CCB22C0349853497E0D2BD1B59</vt:lpwstr>
  </property>
</Properties>
</file>